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02B" w:rsidRPr="004607D9" w:rsidRDefault="0062202B" w:rsidP="0062202B">
      <w:pPr>
        <w:pStyle w:val="Bezodstpw"/>
        <w:jc w:val="right"/>
        <w:rPr>
          <w:rFonts w:ascii="Times New Roman" w:hAnsi="Times New Roman"/>
          <w:bCs/>
          <w:sz w:val="24"/>
        </w:rPr>
      </w:pPr>
      <w:r w:rsidRPr="004607D9">
        <w:rPr>
          <w:rFonts w:ascii="Times New Roman" w:hAnsi="Times New Roman"/>
          <w:bCs/>
          <w:sz w:val="24"/>
        </w:rPr>
        <w:t>Załącznik nr 1</w:t>
      </w:r>
    </w:p>
    <w:p w:rsidR="0062202B" w:rsidRPr="004607D9" w:rsidRDefault="0062202B" w:rsidP="0062202B">
      <w:pPr>
        <w:pStyle w:val="Bezodstpw"/>
        <w:jc w:val="right"/>
        <w:rPr>
          <w:rFonts w:ascii="Times New Roman" w:hAnsi="Times New Roman"/>
          <w:bCs/>
          <w:sz w:val="24"/>
        </w:rPr>
      </w:pPr>
      <w:r w:rsidRPr="004607D9">
        <w:rPr>
          <w:rFonts w:ascii="Times New Roman" w:hAnsi="Times New Roman"/>
          <w:bCs/>
          <w:sz w:val="24"/>
        </w:rPr>
        <w:t>Do zarządzenia nr</w:t>
      </w:r>
      <w:r>
        <w:rPr>
          <w:rFonts w:ascii="Times New Roman" w:hAnsi="Times New Roman"/>
          <w:bCs/>
          <w:sz w:val="24"/>
        </w:rPr>
        <w:t xml:space="preserve"> 0050.19.2021</w:t>
      </w:r>
    </w:p>
    <w:p w:rsidR="0062202B" w:rsidRPr="004607D9" w:rsidRDefault="0062202B" w:rsidP="0062202B">
      <w:pPr>
        <w:pStyle w:val="Bezodstpw"/>
        <w:jc w:val="right"/>
        <w:rPr>
          <w:rFonts w:ascii="Times New Roman" w:hAnsi="Times New Roman"/>
          <w:bCs/>
          <w:sz w:val="24"/>
        </w:rPr>
      </w:pPr>
      <w:r w:rsidRPr="004607D9">
        <w:rPr>
          <w:rFonts w:ascii="Times New Roman" w:hAnsi="Times New Roman"/>
          <w:bCs/>
          <w:sz w:val="24"/>
        </w:rPr>
        <w:t>Wójta Gminy Nędza</w:t>
      </w:r>
    </w:p>
    <w:p w:rsidR="0062202B" w:rsidRDefault="0062202B" w:rsidP="0062202B">
      <w:pPr>
        <w:pStyle w:val="Bezodstpw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</w:t>
      </w:r>
      <w:r w:rsidRPr="004607D9">
        <w:rPr>
          <w:rFonts w:ascii="Times New Roman" w:hAnsi="Times New Roman"/>
          <w:bCs/>
          <w:sz w:val="24"/>
        </w:rPr>
        <w:t xml:space="preserve"> dnia </w:t>
      </w:r>
      <w:r>
        <w:rPr>
          <w:rFonts w:ascii="Times New Roman" w:hAnsi="Times New Roman"/>
          <w:bCs/>
          <w:sz w:val="24"/>
        </w:rPr>
        <w:t>11</w:t>
      </w:r>
      <w:r w:rsidRPr="004607D9">
        <w:rPr>
          <w:rFonts w:ascii="Times New Roman" w:hAnsi="Times New Roman"/>
          <w:bCs/>
          <w:sz w:val="24"/>
        </w:rPr>
        <w:t>.</w:t>
      </w:r>
      <w:r>
        <w:rPr>
          <w:rFonts w:ascii="Times New Roman" w:hAnsi="Times New Roman"/>
          <w:bCs/>
          <w:sz w:val="24"/>
        </w:rPr>
        <w:t>01</w:t>
      </w:r>
      <w:r w:rsidRPr="004607D9">
        <w:rPr>
          <w:rFonts w:ascii="Times New Roman" w:hAnsi="Times New Roman"/>
          <w:bCs/>
          <w:sz w:val="24"/>
        </w:rPr>
        <w:t>.20</w:t>
      </w:r>
      <w:r>
        <w:rPr>
          <w:rFonts w:ascii="Times New Roman" w:hAnsi="Times New Roman"/>
          <w:bCs/>
          <w:sz w:val="24"/>
        </w:rPr>
        <w:t>21</w:t>
      </w:r>
      <w:r w:rsidRPr="004607D9">
        <w:rPr>
          <w:rFonts w:ascii="Times New Roman" w:hAnsi="Times New Roman"/>
          <w:bCs/>
          <w:sz w:val="24"/>
        </w:rPr>
        <w:t>r.</w:t>
      </w:r>
    </w:p>
    <w:p w:rsidR="0062202B" w:rsidRDefault="0062202B" w:rsidP="0062202B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62202B" w:rsidRDefault="0062202B" w:rsidP="0062202B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62202B" w:rsidRDefault="0062202B" w:rsidP="0062202B">
      <w:pPr>
        <w:autoSpaceDE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……………………………, dnia .......................................</w:t>
      </w:r>
    </w:p>
    <w:p w:rsidR="0062202B" w:rsidRDefault="0062202B" w:rsidP="0062202B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62202B" w:rsidRDefault="0062202B" w:rsidP="0062202B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</w:t>
      </w:r>
    </w:p>
    <w:p w:rsidR="0062202B" w:rsidRDefault="0062202B" w:rsidP="0062202B">
      <w:pPr>
        <w:autoSpaceDE w:val="0"/>
        <w:spacing w:after="0" w:line="240" w:lineRule="auto"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 xml:space="preserve">           (wnioskodawca)</w:t>
      </w:r>
    </w:p>
    <w:p w:rsidR="0062202B" w:rsidRDefault="0062202B" w:rsidP="0062202B">
      <w:pPr>
        <w:autoSpaceDE w:val="0"/>
        <w:spacing w:after="0" w:line="240" w:lineRule="auto"/>
        <w:rPr>
          <w:rFonts w:ascii="Times New Roman" w:hAnsi="Times New Roman"/>
        </w:rPr>
      </w:pPr>
    </w:p>
    <w:p w:rsidR="0062202B" w:rsidRDefault="0062202B" w:rsidP="0062202B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</w:t>
      </w:r>
    </w:p>
    <w:p w:rsidR="0062202B" w:rsidRDefault="0062202B" w:rsidP="0062202B">
      <w:pPr>
        <w:autoSpaceDE w:val="0"/>
        <w:spacing w:after="0" w:line="240" w:lineRule="auto"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>(adres zamieszkania, siedziba)</w:t>
      </w:r>
    </w:p>
    <w:p w:rsidR="0062202B" w:rsidRDefault="0062202B" w:rsidP="0062202B">
      <w:pPr>
        <w:autoSpaceDE w:val="0"/>
        <w:spacing w:after="0" w:line="240" w:lineRule="auto"/>
        <w:rPr>
          <w:rFonts w:ascii="Times New Roman" w:hAnsi="Times New Roman"/>
        </w:rPr>
      </w:pPr>
    </w:p>
    <w:p w:rsidR="0062202B" w:rsidRDefault="0062202B" w:rsidP="0062202B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</w:t>
      </w:r>
    </w:p>
    <w:p w:rsidR="0062202B" w:rsidRDefault="0062202B" w:rsidP="0062202B">
      <w:pPr>
        <w:autoSpaceDE w:val="0"/>
        <w:spacing w:after="0" w:line="240" w:lineRule="auto"/>
        <w:rPr>
          <w:rFonts w:ascii="Times New Roman" w:hAnsi="Times New Roman"/>
        </w:rPr>
      </w:pPr>
    </w:p>
    <w:p w:rsidR="0062202B" w:rsidRDefault="0062202B" w:rsidP="0062202B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tel. ............................................................</w:t>
      </w:r>
    </w:p>
    <w:p w:rsidR="0062202B" w:rsidRDefault="0062202B" w:rsidP="0062202B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WÓJT GMINY NĘDZA</w:t>
      </w:r>
    </w:p>
    <w:p w:rsidR="0062202B" w:rsidRDefault="0062202B" w:rsidP="0062202B">
      <w:pPr>
        <w:autoSpaceDE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ul. Jana III Sobieskiego 5</w:t>
      </w:r>
    </w:p>
    <w:p w:rsidR="0062202B" w:rsidRDefault="0062202B" w:rsidP="0062202B">
      <w:pPr>
        <w:autoSpaceDE w:val="0"/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47-440 Nędza</w:t>
      </w:r>
    </w:p>
    <w:p w:rsidR="0062202B" w:rsidRDefault="0062202B" w:rsidP="0062202B">
      <w:pPr>
        <w:autoSpaceDE w:val="0"/>
        <w:spacing w:after="0" w:line="240" w:lineRule="auto"/>
        <w:jc w:val="right"/>
        <w:rPr>
          <w:rFonts w:ascii="Times New Roman" w:hAnsi="Times New Roman"/>
          <w:bCs/>
        </w:rPr>
      </w:pPr>
    </w:p>
    <w:p w:rsidR="0062202B" w:rsidRDefault="0062202B" w:rsidP="0062202B">
      <w:pPr>
        <w:autoSpaceDE w:val="0"/>
        <w:spacing w:after="0" w:line="240" w:lineRule="auto"/>
        <w:jc w:val="right"/>
        <w:rPr>
          <w:rFonts w:ascii="Times New Roman" w:hAnsi="Times New Roman"/>
          <w:bCs/>
        </w:rPr>
      </w:pPr>
    </w:p>
    <w:p w:rsidR="0062202B" w:rsidRDefault="0062202B" w:rsidP="0062202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62202B" w:rsidRPr="006B065E" w:rsidRDefault="0062202B" w:rsidP="0062202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6B065E">
        <w:rPr>
          <w:rFonts w:ascii="Times New Roman" w:hAnsi="Times New Roman"/>
          <w:b/>
          <w:bCs/>
          <w:sz w:val="40"/>
          <w:szCs w:val="40"/>
        </w:rPr>
        <w:t>WNIOSEK</w:t>
      </w:r>
    </w:p>
    <w:p w:rsidR="0062202B" w:rsidRPr="006B065E" w:rsidRDefault="0062202B" w:rsidP="0062202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B065E">
        <w:rPr>
          <w:rFonts w:ascii="Times New Roman" w:hAnsi="Times New Roman"/>
          <w:b/>
          <w:bCs/>
          <w:sz w:val="32"/>
          <w:szCs w:val="32"/>
        </w:rPr>
        <w:t>o sprzedaż drewna</w:t>
      </w:r>
    </w:p>
    <w:p w:rsidR="0062202B" w:rsidRDefault="0062202B" w:rsidP="0062202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2202B" w:rsidRDefault="0062202B" w:rsidP="0062202B">
      <w:pPr>
        <w:autoSpaceDE w:val="0"/>
        <w:spacing w:after="0" w:line="240" w:lineRule="auto"/>
        <w:jc w:val="center"/>
      </w:pPr>
    </w:p>
    <w:p w:rsidR="0062202B" w:rsidRDefault="0062202B" w:rsidP="0062202B">
      <w:pPr>
        <w:pStyle w:val="Bezodstpw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6B065E">
        <w:rPr>
          <w:rFonts w:ascii="Times New Roman" w:hAnsi="Times New Roman"/>
          <w:bCs/>
          <w:sz w:val="28"/>
          <w:szCs w:val="24"/>
        </w:rPr>
        <w:t xml:space="preserve">Zwracam się z wnioskiem o sprzedaż drewna opałowego </w:t>
      </w:r>
      <w:r>
        <w:rPr>
          <w:rFonts w:ascii="Times New Roman" w:hAnsi="Times New Roman"/>
          <w:bCs/>
          <w:sz w:val="28"/>
          <w:szCs w:val="24"/>
        </w:rPr>
        <w:br/>
        <w:t>w ilości……………………</w:t>
      </w:r>
      <w:r w:rsidRPr="006B065E">
        <w:rPr>
          <w:rFonts w:ascii="Times New Roman" w:hAnsi="Times New Roman"/>
          <w:bCs/>
          <w:sz w:val="28"/>
          <w:szCs w:val="24"/>
        </w:rPr>
        <w:t>…..m</w:t>
      </w:r>
      <w:r w:rsidRPr="006B065E">
        <w:rPr>
          <w:rFonts w:ascii="Times New Roman" w:hAnsi="Times New Roman"/>
          <w:bCs/>
          <w:sz w:val="28"/>
          <w:szCs w:val="24"/>
          <w:vertAlign w:val="superscript"/>
        </w:rPr>
        <w:t>3</w:t>
      </w:r>
      <w:r>
        <w:rPr>
          <w:rFonts w:ascii="Times New Roman" w:hAnsi="Times New Roman"/>
          <w:bCs/>
          <w:sz w:val="28"/>
          <w:szCs w:val="24"/>
        </w:rPr>
        <w:t xml:space="preserve">, nr stosu…………………………..……….…             </w:t>
      </w:r>
      <w:r w:rsidRPr="006B065E">
        <w:rPr>
          <w:rFonts w:ascii="Times New Roman" w:hAnsi="Times New Roman"/>
          <w:bCs/>
          <w:sz w:val="28"/>
          <w:szCs w:val="24"/>
        </w:rPr>
        <w:t>gatunek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Pr="006B065E">
        <w:rPr>
          <w:rFonts w:ascii="Times New Roman" w:hAnsi="Times New Roman"/>
          <w:bCs/>
          <w:sz w:val="28"/>
          <w:szCs w:val="24"/>
        </w:rPr>
        <w:t>…………………………</w:t>
      </w:r>
      <w:r>
        <w:rPr>
          <w:rFonts w:ascii="Times New Roman" w:hAnsi="Times New Roman"/>
          <w:bCs/>
          <w:sz w:val="28"/>
          <w:szCs w:val="24"/>
        </w:rPr>
        <w:t>………...</w:t>
      </w:r>
    </w:p>
    <w:p w:rsidR="0062202B" w:rsidRDefault="0062202B" w:rsidP="0062202B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62202B" w:rsidRDefault="0062202B" w:rsidP="0062202B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62202B" w:rsidRDefault="0062202B" w:rsidP="0062202B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62202B" w:rsidRDefault="0062202B" w:rsidP="0062202B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62202B" w:rsidRDefault="0062202B" w:rsidP="0062202B">
      <w:pPr>
        <w:autoSpaceDE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</w:t>
      </w:r>
    </w:p>
    <w:p w:rsidR="0062202B" w:rsidRDefault="0062202B" w:rsidP="0062202B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62202B" w:rsidRDefault="0062202B" w:rsidP="0062202B">
      <w:pPr>
        <w:autoSpaceDE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(podpis wnioskodawcy)</w:t>
      </w:r>
    </w:p>
    <w:p w:rsidR="0062202B" w:rsidRDefault="0062202B" w:rsidP="0062202B">
      <w:pPr>
        <w:pStyle w:val="Bezodstpw"/>
        <w:spacing w:line="360" w:lineRule="auto"/>
        <w:ind w:firstLine="708"/>
        <w:jc w:val="right"/>
        <w:rPr>
          <w:rFonts w:ascii="Times New Roman" w:hAnsi="Times New Roman"/>
          <w:bCs/>
          <w:sz w:val="28"/>
          <w:szCs w:val="24"/>
        </w:rPr>
      </w:pPr>
    </w:p>
    <w:p w:rsidR="0062202B" w:rsidRDefault="0062202B" w:rsidP="0062202B">
      <w:pPr>
        <w:pStyle w:val="Bezodstpw"/>
        <w:spacing w:line="360" w:lineRule="auto"/>
        <w:ind w:firstLine="708"/>
        <w:jc w:val="center"/>
        <w:rPr>
          <w:rFonts w:ascii="Times New Roman" w:hAnsi="Times New Roman"/>
          <w:bCs/>
          <w:sz w:val="28"/>
          <w:szCs w:val="24"/>
        </w:rPr>
      </w:pPr>
    </w:p>
    <w:p w:rsidR="0062202B" w:rsidRDefault="0062202B" w:rsidP="0062202B">
      <w:pPr>
        <w:pStyle w:val="Bezodstpw"/>
        <w:spacing w:line="360" w:lineRule="auto"/>
        <w:ind w:firstLine="708"/>
        <w:jc w:val="right"/>
        <w:rPr>
          <w:rFonts w:ascii="Times New Roman" w:hAnsi="Times New Roman"/>
          <w:bCs/>
          <w:sz w:val="28"/>
          <w:szCs w:val="24"/>
        </w:rPr>
      </w:pPr>
    </w:p>
    <w:p w:rsidR="0062202B" w:rsidRPr="00BC1DAE" w:rsidRDefault="0062202B" w:rsidP="0062202B">
      <w:pPr>
        <w:jc w:val="both"/>
        <w:rPr>
          <w:rFonts w:ascii="Times New Roman" w:hAnsi="Times New Roman"/>
          <w:sz w:val="16"/>
          <w:szCs w:val="16"/>
        </w:rPr>
      </w:pPr>
      <w:bookmarkStart w:id="0" w:name="_Hlk6921441"/>
      <w:r w:rsidRPr="00BC1DAE">
        <w:rPr>
          <w:rFonts w:ascii="Times New Roman" w:hAnsi="Times New Roman"/>
          <w:sz w:val="16"/>
          <w:szCs w:val="16"/>
        </w:rPr>
        <w:t>Informacja o przetwarzaniu danych osobowych:</w:t>
      </w:r>
    </w:p>
    <w:p w:rsidR="0062202B" w:rsidRPr="00BC1DAE" w:rsidRDefault="0062202B" w:rsidP="006220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C1DAE">
        <w:rPr>
          <w:rFonts w:ascii="Times New Roman" w:hAnsi="Times New Roman"/>
          <w:sz w:val="16"/>
          <w:szCs w:val="16"/>
        </w:rPr>
        <w:t xml:space="preserve">Administratorem Państwa danych osobowych jest Wójt Gminy Nędza, ul. Jana III Sobieskiego 5, </w:t>
      </w:r>
    </w:p>
    <w:p w:rsidR="0062202B" w:rsidRPr="00BC1DAE" w:rsidRDefault="0062202B" w:rsidP="0062202B">
      <w:pPr>
        <w:pStyle w:val="Akapitzli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C1DAE">
        <w:rPr>
          <w:rFonts w:ascii="Times New Roman" w:hAnsi="Times New Roman"/>
          <w:sz w:val="16"/>
          <w:szCs w:val="16"/>
        </w:rPr>
        <w:t>47-440 Nędza.</w:t>
      </w:r>
    </w:p>
    <w:p w:rsidR="0062202B" w:rsidRPr="00BC1DAE" w:rsidRDefault="0062202B" w:rsidP="006220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C1DAE">
        <w:rPr>
          <w:rFonts w:ascii="Times New Roman" w:hAnsi="Times New Roman"/>
          <w:sz w:val="16"/>
          <w:szCs w:val="16"/>
        </w:rPr>
        <w:t xml:space="preserve">W sprawach związanych z Państwa danymi osobowymi proszę kontaktować się z wyznaczonym przez Administratora, Inspektorem Ochrony Danych, e-mail: </w:t>
      </w:r>
      <w:hyperlink r:id="rId5" w:history="1">
        <w:r w:rsidRPr="00BC1DAE">
          <w:rPr>
            <w:rStyle w:val="Hipercze"/>
            <w:sz w:val="16"/>
            <w:szCs w:val="16"/>
          </w:rPr>
          <w:t>daneosobowe@nedza.pl</w:t>
        </w:r>
      </w:hyperlink>
    </w:p>
    <w:p w:rsidR="0062202B" w:rsidRPr="00D86242" w:rsidRDefault="0062202B" w:rsidP="006220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C1DAE">
        <w:rPr>
          <w:rFonts w:ascii="Times New Roman" w:hAnsi="Times New Roman"/>
          <w:sz w:val="16"/>
          <w:szCs w:val="16"/>
        </w:rPr>
        <w:t xml:space="preserve">Prosimy o zapoznanie się z całą treścią informacji o przetwarzaniu danych osobowych w Urzędzie Gminy Nędza na stronie Urzędu: </w:t>
      </w:r>
      <w:hyperlink r:id="rId6" w:history="1">
        <w:r w:rsidRPr="00BC1DAE">
          <w:rPr>
            <w:rStyle w:val="Hipercze"/>
            <w:sz w:val="16"/>
            <w:szCs w:val="16"/>
          </w:rPr>
          <w:t>www.nedza.pl</w:t>
        </w:r>
      </w:hyperlink>
      <w:bookmarkEnd w:id="0"/>
    </w:p>
    <w:p w:rsidR="000C1F6D" w:rsidRDefault="0062202B">
      <w:bookmarkStart w:id="1" w:name="_GoBack"/>
      <w:bookmarkEnd w:id="1"/>
    </w:p>
    <w:sectPr w:rsidR="000C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4431A"/>
    <w:multiLevelType w:val="hybridMultilevel"/>
    <w:tmpl w:val="7A882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2B"/>
    <w:rsid w:val="004803D6"/>
    <w:rsid w:val="0062202B"/>
    <w:rsid w:val="008E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307E6-2A74-4C85-A86B-95374781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2202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202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semiHidden/>
    <w:unhideWhenUsed/>
    <w:rsid w:val="006220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202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dza.pl" TargetMode="External"/><Relationship Id="rId5" Type="http://schemas.openxmlformats.org/officeDocument/2006/relationships/hyperlink" Target="mailto:daneosobowe@ned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8D0FF285</Template>
  <TotalTime>0</TotalTime>
  <Pages>1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Cyran, Monika</dc:creator>
  <cp:keywords/>
  <dc:description/>
  <cp:lastModifiedBy>Cyran, Monika</cp:lastModifiedBy>
  <cp:revision>1</cp:revision>
  <dcterms:created xsi:type="dcterms:W3CDTF">2021-01-11T14:04:00Z</dcterms:created>
  <dcterms:modified xsi:type="dcterms:W3CDTF">2021-01-11T14:04:00Z</dcterms:modified>
</cp:coreProperties>
</file>